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7C86A" w14:textId="44CCD86D" w:rsidR="007C311C" w:rsidRPr="00A20B75" w:rsidRDefault="001A195B" w:rsidP="00A70C38">
      <w:pPr>
        <w:rPr>
          <w:rFonts w:ascii="ＭＳ 明朝" w:eastAsia="ＭＳ 明朝" w:hAnsi="ＭＳ 明朝"/>
          <w:b/>
          <w:sz w:val="24"/>
          <w:szCs w:val="24"/>
        </w:rPr>
      </w:pPr>
      <w:bookmarkStart w:id="0" w:name="_Hlk44406911"/>
      <w:bookmarkStart w:id="1" w:name="_Hlk110850596"/>
      <w:r w:rsidRPr="00A20B75">
        <w:rPr>
          <w:rFonts w:ascii="ＭＳ 明朝" w:eastAsia="ＭＳ 明朝" w:hAnsi="ＭＳ 明朝" w:hint="eastAsia"/>
          <w:b/>
          <w:sz w:val="24"/>
          <w:szCs w:val="24"/>
        </w:rPr>
        <w:t>様式第１号（第</w:t>
      </w:r>
      <w:r w:rsidR="00071B35" w:rsidRPr="00A20B75"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条関係）</w:t>
      </w:r>
      <w:bookmarkEnd w:id="0"/>
    </w:p>
    <w:p w14:paraId="780EE9B4" w14:textId="08F14593" w:rsidR="00E00A54" w:rsidRPr="00A20B75" w:rsidRDefault="001A195B" w:rsidP="00FB42BB">
      <w:pPr>
        <w:jc w:val="right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　年　　月　　日</w:t>
      </w:r>
    </w:p>
    <w:p w14:paraId="6F289A9F" w14:textId="0E20262B" w:rsidR="001A195B" w:rsidRPr="00A20B75" w:rsidRDefault="00B82BFB" w:rsidP="00071B35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1A195B" w:rsidRPr="00A20B75">
        <w:rPr>
          <w:rFonts w:ascii="ＭＳ 明朝" w:eastAsia="ＭＳ 明朝" w:hAnsi="ＭＳ 明朝" w:hint="eastAsia"/>
          <w:b/>
          <w:sz w:val="24"/>
          <w:szCs w:val="24"/>
        </w:rPr>
        <w:t>町</w:t>
      </w:r>
      <w:r w:rsidR="009653E0" w:rsidRPr="00A20B75">
        <w:rPr>
          <w:rFonts w:ascii="ＭＳ 明朝" w:eastAsia="ＭＳ 明朝" w:hAnsi="ＭＳ 明朝" w:hint="eastAsia"/>
          <w:b/>
          <w:sz w:val="24"/>
          <w:szCs w:val="24"/>
        </w:rPr>
        <w:t>長</w:t>
      </w:r>
      <w:r w:rsidR="001A195B"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264C65">
        <w:rPr>
          <w:rFonts w:ascii="ＭＳ 明朝" w:eastAsia="ＭＳ 明朝" w:hAnsi="ＭＳ 明朝" w:hint="eastAsia"/>
          <w:b/>
          <w:sz w:val="24"/>
          <w:szCs w:val="24"/>
        </w:rPr>
        <w:t>様</w:t>
      </w:r>
    </w:p>
    <w:p w14:paraId="03C0A5E6" w14:textId="4AAA027E" w:rsidR="00351714" w:rsidRPr="00A20B75" w:rsidRDefault="00351714" w:rsidP="00BD32A3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772E8438" w14:textId="77811BCA" w:rsidR="00071B35" w:rsidRPr="00A20B75" w:rsidRDefault="00071B35" w:rsidP="00071B35">
      <w:pPr>
        <w:ind w:firstLineChars="1900" w:firstLine="5148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申請者　住所又は所在地</w:t>
      </w:r>
    </w:p>
    <w:p w14:paraId="2F141842" w14:textId="7FA633AF" w:rsidR="00071B35" w:rsidRPr="00A20B75" w:rsidRDefault="00071B35" w:rsidP="00BD32A3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氏名・団体名・</w:t>
      </w:r>
      <w:r w:rsidR="000F382F" w:rsidRPr="00A20B75">
        <w:rPr>
          <w:rFonts w:ascii="ＭＳ 明朝" w:eastAsia="ＭＳ 明朝" w:hAnsi="ＭＳ 明朝" w:hint="eastAsia"/>
          <w:b/>
          <w:sz w:val="24"/>
          <w:szCs w:val="24"/>
        </w:rPr>
        <w:t>法人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名</w:t>
      </w:r>
    </w:p>
    <w:p w14:paraId="537EF5B8" w14:textId="1F2FE310" w:rsidR="00071B35" w:rsidRPr="00A20B75" w:rsidRDefault="00071B35" w:rsidP="00BD32A3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代表者氏名</w:t>
      </w:r>
    </w:p>
    <w:p w14:paraId="0CEC4A12" w14:textId="5FE24132" w:rsidR="00071B35" w:rsidRPr="00A20B75" w:rsidRDefault="00071B35" w:rsidP="00BD32A3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58E055DC" w14:textId="43F64166" w:rsidR="00071B35" w:rsidRPr="00A20B75" w:rsidRDefault="00B82BFB" w:rsidP="00071B35">
      <w:pPr>
        <w:ind w:firstLineChars="100" w:firstLine="27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071B35" w:rsidRPr="00A20B75">
        <w:rPr>
          <w:rFonts w:ascii="ＭＳ 明朝" w:eastAsia="ＭＳ 明朝" w:hAnsi="ＭＳ 明朝" w:hint="eastAsia"/>
          <w:b/>
          <w:sz w:val="24"/>
          <w:szCs w:val="24"/>
        </w:rPr>
        <w:t>町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持続可能な観光貢献事業</w:t>
      </w:r>
      <w:r w:rsidR="00FB42BB" w:rsidRPr="00A20B75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="00071B35" w:rsidRPr="00A20B75">
        <w:rPr>
          <w:rFonts w:ascii="ＭＳ 明朝" w:eastAsia="ＭＳ 明朝" w:hAnsi="ＭＳ 明朝" w:hint="eastAsia"/>
          <w:b/>
          <w:sz w:val="24"/>
          <w:szCs w:val="24"/>
        </w:rPr>
        <w:t>交付申請書</w:t>
      </w:r>
    </w:p>
    <w:p w14:paraId="20C79EF0" w14:textId="77777777" w:rsidR="00071B35" w:rsidRPr="00A20B75" w:rsidRDefault="00071B35" w:rsidP="00071B35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77AF3DB4" w14:textId="00C669CA" w:rsidR="00071B35" w:rsidRPr="00A20B75" w:rsidRDefault="00792724" w:rsidP="00792724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年度</w:t>
      </w:r>
      <w:r w:rsidR="00B82BFB" w:rsidRPr="00A20B75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071B35" w:rsidRPr="00A20B75">
        <w:rPr>
          <w:rFonts w:ascii="ＭＳ 明朝" w:eastAsia="ＭＳ 明朝" w:hAnsi="ＭＳ 明朝" w:hint="eastAsia"/>
          <w:b/>
          <w:sz w:val="24"/>
          <w:szCs w:val="24"/>
        </w:rPr>
        <w:t>町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持続可能な観光貢献事業</w:t>
      </w:r>
      <w:r w:rsidR="00972043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="00B82BFB" w:rsidRPr="00A20B75">
        <w:rPr>
          <w:rFonts w:ascii="ＭＳ 明朝" w:eastAsia="ＭＳ 明朝" w:hAnsi="ＭＳ 明朝" w:hint="eastAsia"/>
          <w:b/>
          <w:sz w:val="24"/>
          <w:szCs w:val="24"/>
        </w:rPr>
        <w:t>の交付を受けたいので、土庄</w:t>
      </w:r>
      <w:r w:rsidR="00071B35" w:rsidRPr="00A20B75">
        <w:rPr>
          <w:rFonts w:ascii="ＭＳ 明朝" w:eastAsia="ＭＳ 明朝" w:hAnsi="ＭＳ 明朝" w:hint="eastAsia"/>
          <w:b/>
          <w:sz w:val="24"/>
          <w:szCs w:val="24"/>
        </w:rPr>
        <w:t>町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持続可能な観光貢献事業</w:t>
      </w:r>
      <w:r w:rsidR="00B712B1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="00071B35" w:rsidRPr="00A20B75">
        <w:rPr>
          <w:rFonts w:ascii="ＭＳ 明朝" w:eastAsia="ＭＳ 明朝" w:hAnsi="ＭＳ 明朝" w:hint="eastAsia"/>
          <w:b/>
          <w:sz w:val="24"/>
          <w:szCs w:val="24"/>
        </w:rPr>
        <w:t>交付要綱第５条の規定により、次のとおり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関係書類を添えて申請します。</w:t>
      </w:r>
    </w:p>
    <w:p w14:paraId="42896426" w14:textId="0944B910" w:rsidR="00071B35" w:rsidRPr="00A20B75" w:rsidRDefault="00071B35" w:rsidP="00071B35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5D07413A" w14:textId="0264F726" w:rsidR="00071B35" w:rsidRPr="00A20B75" w:rsidRDefault="00071B35" w:rsidP="00792724">
      <w:pPr>
        <w:ind w:firstLineChars="100" w:firstLine="271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0919C83A" w14:textId="3D2302A8" w:rsidR="00071B35" w:rsidRPr="00A20B75" w:rsidRDefault="00071B35" w:rsidP="00BD32A3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1331D" w:rsidRPr="00A20B75" w14:paraId="0A216BCA" w14:textId="77777777" w:rsidTr="001C3031">
        <w:trPr>
          <w:trHeight w:val="656"/>
        </w:trPr>
        <w:tc>
          <w:tcPr>
            <w:tcW w:w="2689" w:type="dxa"/>
            <w:vAlign w:val="center"/>
          </w:tcPr>
          <w:p w14:paraId="424475C1" w14:textId="29DEE79C" w:rsidR="00792724" w:rsidRPr="00A20B75" w:rsidRDefault="00792724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事業の名称</w:t>
            </w:r>
          </w:p>
        </w:tc>
        <w:tc>
          <w:tcPr>
            <w:tcW w:w="6485" w:type="dxa"/>
          </w:tcPr>
          <w:p w14:paraId="57664993" w14:textId="77777777" w:rsidR="00792724" w:rsidRPr="00A20B75" w:rsidRDefault="00792724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41DDD9D1" w14:textId="77777777" w:rsidTr="001C3031">
        <w:trPr>
          <w:trHeight w:val="694"/>
        </w:trPr>
        <w:tc>
          <w:tcPr>
            <w:tcW w:w="2689" w:type="dxa"/>
            <w:vAlign w:val="center"/>
          </w:tcPr>
          <w:p w14:paraId="3F30E0A0" w14:textId="664A31B6" w:rsidR="00792724" w:rsidRPr="00A20B75" w:rsidRDefault="00792724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補助金の申請額</w:t>
            </w:r>
          </w:p>
        </w:tc>
        <w:tc>
          <w:tcPr>
            <w:tcW w:w="6485" w:type="dxa"/>
            <w:vAlign w:val="center"/>
          </w:tcPr>
          <w:p w14:paraId="51263576" w14:textId="53B98BF9" w:rsidR="00792724" w:rsidRPr="00A20B75" w:rsidRDefault="00792724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</w:t>
            </w:r>
            <w:r w:rsidR="008B58FD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　　　　　</w:t>
            </w: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円</w:t>
            </w:r>
          </w:p>
        </w:tc>
      </w:tr>
      <w:tr w:rsidR="0071331D" w:rsidRPr="00A20B75" w14:paraId="665DEFBA" w14:textId="77777777" w:rsidTr="001C3031">
        <w:trPr>
          <w:trHeight w:val="704"/>
        </w:trPr>
        <w:tc>
          <w:tcPr>
            <w:tcW w:w="2689" w:type="dxa"/>
            <w:vAlign w:val="center"/>
          </w:tcPr>
          <w:p w14:paraId="76F9FA9E" w14:textId="0CDF4F2C" w:rsidR="00792724" w:rsidRPr="00A20B75" w:rsidRDefault="008B58FD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事業期間</w:t>
            </w:r>
          </w:p>
        </w:tc>
        <w:tc>
          <w:tcPr>
            <w:tcW w:w="6485" w:type="dxa"/>
            <w:vAlign w:val="center"/>
          </w:tcPr>
          <w:p w14:paraId="6F107B7A" w14:textId="2697863D" w:rsidR="008B58FD" w:rsidRPr="00A20B75" w:rsidRDefault="008B58FD" w:rsidP="00DF4F13">
            <w:pPr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　　月　　日</w:t>
            </w:r>
            <w:r w:rsidR="00D7072C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から　　年　　月　　日まで</w:t>
            </w:r>
          </w:p>
        </w:tc>
      </w:tr>
      <w:tr w:rsidR="0071331D" w:rsidRPr="00A20B75" w14:paraId="221B9606" w14:textId="77777777" w:rsidTr="001C3031">
        <w:tc>
          <w:tcPr>
            <w:tcW w:w="2689" w:type="dxa"/>
            <w:vAlign w:val="center"/>
          </w:tcPr>
          <w:p w14:paraId="3CC2AEE0" w14:textId="575326F7" w:rsidR="008B58FD" w:rsidRPr="00A20B75" w:rsidRDefault="008B58FD" w:rsidP="00E27D0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担当者</w:t>
            </w:r>
            <w:r w:rsidR="00E27D01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及び連絡先</w:t>
            </w:r>
          </w:p>
        </w:tc>
        <w:tc>
          <w:tcPr>
            <w:tcW w:w="6485" w:type="dxa"/>
          </w:tcPr>
          <w:p w14:paraId="784CAFF6" w14:textId="77777777" w:rsidR="00792724" w:rsidRPr="00A20B75" w:rsidRDefault="008B58FD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〒</w:t>
            </w:r>
          </w:p>
          <w:p w14:paraId="29285AE2" w14:textId="77777777" w:rsidR="008B58FD" w:rsidRPr="00A20B75" w:rsidRDefault="008B58FD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住所</w:t>
            </w:r>
          </w:p>
          <w:p w14:paraId="4075B5B0" w14:textId="77777777" w:rsidR="008B58FD" w:rsidRPr="00A20B75" w:rsidRDefault="008B58FD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</w:t>
            </w:r>
          </w:p>
          <w:p w14:paraId="5FA2108B" w14:textId="77777777" w:rsidR="008B58FD" w:rsidRPr="00A20B75" w:rsidRDefault="008B58FD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電話番号</w:t>
            </w:r>
          </w:p>
          <w:p w14:paraId="13BBAE54" w14:textId="772CCFA8" w:rsidR="008B58FD" w:rsidRPr="00A20B75" w:rsidRDefault="008B58FD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メールアドレス</w:t>
            </w:r>
          </w:p>
        </w:tc>
      </w:tr>
      <w:tr w:rsidR="0071331D" w:rsidRPr="00A20B75" w14:paraId="2CB3472D" w14:textId="77777777" w:rsidTr="001C3031">
        <w:trPr>
          <w:trHeight w:val="2299"/>
        </w:trPr>
        <w:tc>
          <w:tcPr>
            <w:tcW w:w="2689" w:type="dxa"/>
            <w:vAlign w:val="center"/>
          </w:tcPr>
          <w:p w14:paraId="17571EED" w14:textId="14BA7651" w:rsidR="00792724" w:rsidRPr="00A20B75" w:rsidRDefault="00E27D01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申請者</w:t>
            </w:r>
            <w:r w:rsidR="008B58FD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の主な</w:t>
            </w:r>
            <w:r w:rsidR="001C3031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営利活動の</w:t>
            </w:r>
            <w:r w:rsidR="008B58FD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6485" w:type="dxa"/>
          </w:tcPr>
          <w:p w14:paraId="044A2D2A" w14:textId="2B296755" w:rsidR="008B58FD" w:rsidRPr="00A20B75" w:rsidRDefault="008B58FD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（現在行っている</w:t>
            </w:r>
            <w:r w:rsidR="001C3031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営利</w:t>
            </w: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活動の概要）</w:t>
            </w:r>
          </w:p>
        </w:tc>
      </w:tr>
    </w:tbl>
    <w:p w14:paraId="0329B99B" w14:textId="358ED3E7" w:rsidR="00071B35" w:rsidRPr="00A20B75" w:rsidRDefault="008B58FD" w:rsidP="008B58FD">
      <w:pPr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添付書類</w:t>
      </w:r>
    </w:p>
    <w:p w14:paraId="43642414" w14:textId="4AC4AE9B" w:rsidR="008B58FD" w:rsidRPr="00A20B75" w:rsidRDefault="008B58FD" w:rsidP="008B58FD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(</w:t>
      </w:r>
      <w:r w:rsidRPr="00A20B75">
        <w:rPr>
          <w:rFonts w:ascii="ＭＳ 明朝" w:eastAsia="ＭＳ 明朝" w:hAnsi="ＭＳ 明朝"/>
          <w:b/>
          <w:sz w:val="24"/>
          <w:szCs w:val="24"/>
        </w:rPr>
        <w:t>1)</w:t>
      </w:r>
      <w:r w:rsidR="001C3031" w:rsidRPr="00A20B75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事業計画書</w:t>
      </w:r>
      <w:r w:rsidR="001C3031" w:rsidRPr="00A20B75">
        <w:rPr>
          <w:rFonts w:ascii="ＭＳ 明朝" w:eastAsia="ＭＳ 明朝" w:hAnsi="ＭＳ 明朝" w:hint="eastAsia"/>
          <w:b/>
          <w:sz w:val="24"/>
          <w:szCs w:val="24"/>
        </w:rPr>
        <w:t>（別紙１）</w:t>
      </w:r>
    </w:p>
    <w:p w14:paraId="1DB47F93" w14:textId="352698A9" w:rsidR="00071B35" w:rsidRPr="00A20B75" w:rsidRDefault="008B58FD" w:rsidP="00BD32A3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(</w:t>
      </w:r>
      <w:r w:rsidRPr="00A20B75">
        <w:rPr>
          <w:rFonts w:ascii="ＭＳ 明朝" w:eastAsia="ＭＳ 明朝" w:hAnsi="ＭＳ 明朝"/>
          <w:b/>
          <w:sz w:val="24"/>
          <w:szCs w:val="24"/>
        </w:rPr>
        <w:t>2)</w:t>
      </w:r>
      <w:r w:rsidR="001C3031" w:rsidRPr="00A20B75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収支予算書</w:t>
      </w:r>
      <w:r w:rsidR="001C3031" w:rsidRPr="00A20B75">
        <w:rPr>
          <w:rFonts w:ascii="ＭＳ 明朝" w:eastAsia="ＭＳ 明朝" w:hAnsi="ＭＳ 明朝" w:hint="eastAsia"/>
          <w:b/>
          <w:sz w:val="24"/>
          <w:szCs w:val="24"/>
        </w:rPr>
        <w:t>（別紙２）</w:t>
      </w:r>
    </w:p>
    <w:p w14:paraId="5E219F5D" w14:textId="3D42720F" w:rsidR="008B58FD" w:rsidRPr="00A20B75" w:rsidRDefault="008B58FD" w:rsidP="008B58FD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(</w:t>
      </w:r>
      <w:r w:rsidRPr="00A20B75">
        <w:rPr>
          <w:rFonts w:ascii="ＭＳ 明朝" w:eastAsia="ＭＳ 明朝" w:hAnsi="ＭＳ 明朝"/>
          <w:b/>
          <w:sz w:val="24"/>
          <w:szCs w:val="24"/>
        </w:rPr>
        <w:t>3)</w:t>
      </w:r>
      <w:r w:rsidR="001C3031" w:rsidRPr="00A20B75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団体である場合は、規約及び構成員名簿</w:t>
      </w:r>
    </w:p>
    <w:bookmarkEnd w:id="1"/>
    <w:p w14:paraId="4B387648" w14:textId="6C2E3036" w:rsidR="001C3031" w:rsidRPr="00A20B75" w:rsidRDefault="001C3031" w:rsidP="00AF122D">
      <w:pPr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lastRenderedPageBreak/>
        <w:t>（別紙１）</w:t>
      </w:r>
    </w:p>
    <w:p w14:paraId="771C4190" w14:textId="3C4FE4DD" w:rsidR="00071B35" w:rsidRPr="00A20B75" w:rsidRDefault="001C3031" w:rsidP="00FB42BB">
      <w:pPr>
        <w:ind w:firstLineChars="100" w:firstLine="27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事業計画書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71331D" w:rsidRPr="00A20B75" w14:paraId="0FF8DEB1" w14:textId="77777777" w:rsidTr="00E60BC3">
        <w:trPr>
          <w:trHeight w:val="543"/>
        </w:trPr>
        <w:tc>
          <w:tcPr>
            <w:tcW w:w="2263" w:type="dxa"/>
            <w:vAlign w:val="center"/>
          </w:tcPr>
          <w:p w14:paraId="58C41173" w14:textId="15A2B50B" w:rsidR="001C3031" w:rsidRPr="00A20B75" w:rsidRDefault="001C3031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事業の名称</w:t>
            </w:r>
          </w:p>
        </w:tc>
        <w:tc>
          <w:tcPr>
            <w:tcW w:w="7655" w:type="dxa"/>
          </w:tcPr>
          <w:p w14:paraId="74DE51E6" w14:textId="77777777" w:rsidR="001C3031" w:rsidRPr="00A20B75" w:rsidRDefault="001C3031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C550B3" w:rsidRPr="00A20B75" w14:paraId="701B08AD" w14:textId="77777777" w:rsidTr="00E60BC3">
        <w:trPr>
          <w:trHeight w:val="989"/>
        </w:trPr>
        <w:tc>
          <w:tcPr>
            <w:tcW w:w="2263" w:type="dxa"/>
            <w:vAlign w:val="center"/>
          </w:tcPr>
          <w:p w14:paraId="0E6FB2B4" w14:textId="77777777" w:rsidR="00C550B3" w:rsidRPr="00A20B75" w:rsidRDefault="00C550B3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関連する</w:t>
            </w:r>
          </w:p>
          <w:p w14:paraId="20D010ED" w14:textId="77777777" w:rsidR="00C550B3" w:rsidRPr="00A20B75" w:rsidRDefault="00C550B3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ＳＤＧs１７の指標</w:t>
            </w:r>
          </w:p>
          <w:p w14:paraId="5EA512F4" w14:textId="4795CB5D" w:rsidR="00C550B3" w:rsidRPr="00A20B75" w:rsidRDefault="00C550B3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（２つ以上記載すること）</w:t>
            </w:r>
          </w:p>
        </w:tc>
        <w:tc>
          <w:tcPr>
            <w:tcW w:w="7655" w:type="dxa"/>
          </w:tcPr>
          <w:p w14:paraId="7DD50483" w14:textId="0BCADD11" w:rsidR="00C550B3" w:rsidRPr="00A20B75" w:rsidRDefault="00C550B3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0E0EB6C0" w14:textId="77777777" w:rsidTr="00E60BC3">
        <w:trPr>
          <w:trHeight w:val="2527"/>
        </w:trPr>
        <w:tc>
          <w:tcPr>
            <w:tcW w:w="2263" w:type="dxa"/>
          </w:tcPr>
          <w:p w14:paraId="5983E2C6" w14:textId="517771C4" w:rsidR="001C3031" w:rsidRPr="00A20B75" w:rsidRDefault="001C3031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事業の目的</w:t>
            </w:r>
          </w:p>
        </w:tc>
        <w:tc>
          <w:tcPr>
            <w:tcW w:w="7655" w:type="dxa"/>
          </w:tcPr>
          <w:p w14:paraId="339FA1CB" w14:textId="3DD36EB1" w:rsidR="000F582C" w:rsidRPr="00A20B75" w:rsidRDefault="000F582C" w:rsidP="000F582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</w:t>
            </w:r>
            <w:r w:rsidR="00C550B3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実施事業を通して、どのように小豆島の持続可能な観光地づくりに貢献し</w:t>
            </w: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ていくかを中心に記載してください。）</w:t>
            </w:r>
          </w:p>
        </w:tc>
      </w:tr>
      <w:tr w:rsidR="0071331D" w:rsidRPr="00A20B75" w14:paraId="0504B87F" w14:textId="77777777" w:rsidTr="00066BF3">
        <w:trPr>
          <w:trHeight w:val="2313"/>
        </w:trPr>
        <w:tc>
          <w:tcPr>
            <w:tcW w:w="2263" w:type="dxa"/>
          </w:tcPr>
          <w:p w14:paraId="65859A98" w14:textId="7668EF93" w:rsidR="001C3031" w:rsidRPr="00A20B75" w:rsidRDefault="001C3031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事業の内容</w:t>
            </w:r>
          </w:p>
        </w:tc>
        <w:tc>
          <w:tcPr>
            <w:tcW w:w="7655" w:type="dxa"/>
          </w:tcPr>
          <w:p w14:paraId="5188B7EC" w14:textId="2A1B8C93" w:rsidR="00AF122D" w:rsidRPr="00A20B75" w:rsidRDefault="00AF122D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327D507E" w14:textId="77777777" w:rsidTr="00066BF3">
        <w:trPr>
          <w:trHeight w:val="2541"/>
        </w:trPr>
        <w:tc>
          <w:tcPr>
            <w:tcW w:w="2263" w:type="dxa"/>
          </w:tcPr>
          <w:p w14:paraId="212698DC" w14:textId="31A10AD4" w:rsidR="001C3031" w:rsidRPr="00A20B75" w:rsidRDefault="001C3031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事業スケジュールと実施体制</w:t>
            </w:r>
          </w:p>
        </w:tc>
        <w:tc>
          <w:tcPr>
            <w:tcW w:w="7655" w:type="dxa"/>
          </w:tcPr>
          <w:p w14:paraId="60C2F6A7" w14:textId="734A5829" w:rsidR="000F582C" w:rsidRPr="00A20B75" w:rsidRDefault="000F582C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1C3031" w:rsidRPr="00A20B75" w14:paraId="602634CD" w14:textId="77777777" w:rsidTr="00E60BC3">
        <w:trPr>
          <w:trHeight w:val="2671"/>
        </w:trPr>
        <w:tc>
          <w:tcPr>
            <w:tcW w:w="2263" w:type="dxa"/>
          </w:tcPr>
          <w:p w14:paraId="0C85B3DD" w14:textId="032C3F31" w:rsidR="001C3031" w:rsidRPr="00A20B75" w:rsidRDefault="000F582C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事業の効果</w:t>
            </w:r>
          </w:p>
        </w:tc>
        <w:tc>
          <w:tcPr>
            <w:tcW w:w="7655" w:type="dxa"/>
          </w:tcPr>
          <w:p w14:paraId="0051E0B5" w14:textId="0C1B8DB3" w:rsidR="000F582C" w:rsidRPr="00A20B75" w:rsidRDefault="000F582C" w:rsidP="00BD32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（期待される効果を具体的に記載</w:t>
            </w:r>
            <w:r w:rsidR="00E27D01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</w:t>
            </w: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てください。）</w:t>
            </w:r>
          </w:p>
        </w:tc>
      </w:tr>
    </w:tbl>
    <w:p w14:paraId="57F85947" w14:textId="4376A429" w:rsidR="00AF122D" w:rsidRPr="00A20B75" w:rsidRDefault="00AF122D" w:rsidP="00FB42BB">
      <w:pPr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lastRenderedPageBreak/>
        <w:t>（別紙２）</w:t>
      </w:r>
    </w:p>
    <w:p w14:paraId="6D85D33B" w14:textId="574E0CA0" w:rsidR="00AF122D" w:rsidRPr="00A20B75" w:rsidRDefault="00AF122D" w:rsidP="00AF122D">
      <w:pPr>
        <w:ind w:firstLineChars="100" w:firstLine="27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収支予算書</w:t>
      </w:r>
    </w:p>
    <w:p w14:paraId="4205617D" w14:textId="6D033B8F" w:rsidR="00AF122D" w:rsidRPr="00A20B75" w:rsidRDefault="00AF122D" w:rsidP="00AF122D">
      <w:pPr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１　収入</w:t>
      </w:r>
    </w:p>
    <w:p w14:paraId="3010D92E" w14:textId="4B3687F5" w:rsidR="00AF122D" w:rsidRPr="00A20B75" w:rsidRDefault="00AF122D" w:rsidP="00AF122D">
      <w:pPr>
        <w:jc w:val="right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（単位：円）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390"/>
        <w:gridCol w:w="1701"/>
        <w:gridCol w:w="3402"/>
      </w:tblGrid>
      <w:tr w:rsidR="0071331D" w:rsidRPr="00A20B75" w14:paraId="492801B0" w14:textId="4F2B8CFB" w:rsidTr="00E3083D">
        <w:trPr>
          <w:trHeight w:hRule="exact" w:val="567"/>
        </w:trPr>
        <w:tc>
          <w:tcPr>
            <w:tcW w:w="4390" w:type="dxa"/>
            <w:vAlign w:val="center"/>
          </w:tcPr>
          <w:p w14:paraId="6379D758" w14:textId="72A6B8F8" w:rsidR="00AF122D" w:rsidRPr="00A20B75" w:rsidRDefault="00AF122D" w:rsidP="00AF122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1701" w:type="dxa"/>
            <w:vAlign w:val="center"/>
          </w:tcPr>
          <w:p w14:paraId="54472A20" w14:textId="7D4F992D" w:rsidR="00AF122D" w:rsidRPr="00A20B75" w:rsidRDefault="00AF122D" w:rsidP="00AF122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</w:t>
            </w:r>
          </w:p>
        </w:tc>
        <w:tc>
          <w:tcPr>
            <w:tcW w:w="3402" w:type="dxa"/>
            <w:vAlign w:val="center"/>
          </w:tcPr>
          <w:p w14:paraId="54CC690D" w14:textId="774B0488" w:rsidR="00AF122D" w:rsidRPr="00A20B75" w:rsidRDefault="00AF122D" w:rsidP="00AF122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内容</w:t>
            </w:r>
          </w:p>
        </w:tc>
      </w:tr>
      <w:tr w:rsidR="0071331D" w:rsidRPr="00A20B75" w14:paraId="4E345FE4" w14:textId="0507CFCC" w:rsidTr="00E3083D">
        <w:trPr>
          <w:trHeight w:hRule="exact" w:val="567"/>
        </w:trPr>
        <w:tc>
          <w:tcPr>
            <w:tcW w:w="4390" w:type="dxa"/>
            <w:vAlign w:val="center"/>
          </w:tcPr>
          <w:p w14:paraId="1ED5A4A4" w14:textId="790E158D" w:rsidR="00AF122D" w:rsidRPr="00A20B75" w:rsidRDefault="00B82BFB" w:rsidP="003B19C2">
            <w:pPr>
              <w:spacing w:line="24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土庄</w:t>
            </w:r>
            <w:r w:rsidR="009C1764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町持続可能な観光貢献事業</w:t>
            </w:r>
            <w:r w:rsidR="009969D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支援</w:t>
            </w:r>
            <w:r w:rsidR="009C1764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1701" w:type="dxa"/>
          </w:tcPr>
          <w:p w14:paraId="0519EA0B" w14:textId="13F9BCE3" w:rsidR="00AF122D" w:rsidRPr="00A20B75" w:rsidRDefault="00AF122D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BB8507" w14:textId="77777777" w:rsidR="00AF122D" w:rsidRPr="00A20B75" w:rsidRDefault="00AF122D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539154ED" w14:textId="00BC2258" w:rsidTr="00E3083D">
        <w:trPr>
          <w:trHeight w:hRule="exact" w:val="567"/>
        </w:trPr>
        <w:tc>
          <w:tcPr>
            <w:tcW w:w="4390" w:type="dxa"/>
            <w:vAlign w:val="center"/>
          </w:tcPr>
          <w:p w14:paraId="4A4F9B00" w14:textId="48F0C11F" w:rsidR="00AF122D" w:rsidRPr="00A20B75" w:rsidRDefault="00AF122D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16D3B9F3" w14:textId="77777777" w:rsidR="00AF122D" w:rsidRPr="00A20B75" w:rsidRDefault="00AF122D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C7E4889" w14:textId="77777777" w:rsidR="00AF122D" w:rsidRPr="00A20B75" w:rsidRDefault="00AF122D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2162B741" w14:textId="6C940C97" w:rsidTr="00E3083D">
        <w:trPr>
          <w:trHeight w:hRule="exact" w:val="567"/>
        </w:trPr>
        <w:tc>
          <w:tcPr>
            <w:tcW w:w="4390" w:type="dxa"/>
            <w:vAlign w:val="center"/>
          </w:tcPr>
          <w:p w14:paraId="0973E40A" w14:textId="446E8E4E" w:rsidR="00AF122D" w:rsidRPr="00A20B75" w:rsidRDefault="00AF122D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その他の収入</w:t>
            </w:r>
          </w:p>
        </w:tc>
        <w:tc>
          <w:tcPr>
            <w:tcW w:w="1701" w:type="dxa"/>
            <w:vAlign w:val="center"/>
          </w:tcPr>
          <w:p w14:paraId="3E00023D" w14:textId="6ECFFE18" w:rsidR="00AF122D" w:rsidRPr="00A20B75" w:rsidRDefault="00AF122D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B3E097" w14:textId="77777777" w:rsidR="00AF122D" w:rsidRPr="00A20B75" w:rsidRDefault="00AF122D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F122D" w:rsidRPr="00A20B75" w14:paraId="23DFB193" w14:textId="1DDBC6D1" w:rsidTr="00E3083D">
        <w:trPr>
          <w:trHeight w:hRule="exact" w:val="567"/>
        </w:trPr>
        <w:tc>
          <w:tcPr>
            <w:tcW w:w="4390" w:type="dxa"/>
            <w:vAlign w:val="center"/>
          </w:tcPr>
          <w:p w14:paraId="631CEAF7" w14:textId="0AB71639" w:rsidR="00AF122D" w:rsidRPr="00A20B75" w:rsidRDefault="003B19C2" w:rsidP="00AF122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14:paraId="676EE1F7" w14:textId="5449EF7B" w:rsidR="00AF122D" w:rsidRPr="00A20B75" w:rsidRDefault="00AF122D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66F6ED" w14:textId="77777777" w:rsidR="00AF122D" w:rsidRPr="00A20B75" w:rsidRDefault="00AF122D" w:rsidP="00AF122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3CA18B4E" w14:textId="47516F6A" w:rsidR="00AF122D" w:rsidRPr="00A20B75" w:rsidRDefault="00AF122D" w:rsidP="00AF122D">
      <w:pPr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２　支出</w:t>
      </w:r>
    </w:p>
    <w:p w14:paraId="1C6A14B7" w14:textId="77777777" w:rsidR="00AF122D" w:rsidRPr="00A20B75" w:rsidRDefault="00AF122D" w:rsidP="00AF122D">
      <w:pPr>
        <w:jc w:val="right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（単位：円）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30"/>
        <w:gridCol w:w="3735"/>
        <w:gridCol w:w="1701"/>
        <w:gridCol w:w="3402"/>
      </w:tblGrid>
      <w:tr w:rsidR="0071331D" w:rsidRPr="00A20B75" w14:paraId="6D787669" w14:textId="77777777" w:rsidTr="00E60BC3">
        <w:trPr>
          <w:trHeight w:hRule="exact" w:val="567"/>
        </w:trPr>
        <w:tc>
          <w:tcPr>
            <w:tcW w:w="4395" w:type="dxa"/>
            <w:gridSpan w:val="3"/>
            <w:vAlign w:val="center"/>
          </w:tcPr>
          <w:p w14:paraId="2CA9811B" w14:textId="77777777" w:rsidR="00AF122D" w:rsidRPr="00A20B75" w:rsidRDefault="00AF122D" w:rsidP="00866D3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1701" w:type="dxa"/>
            <w:vAlign w:val="center"/>
          </w:tcPr>
          <w:p w14:paraId="7DCAAD5D" w14:textId="77777777" w:rsidR="00AF122D" w:rsidRPr="00A20B75" w:rsidRDefault="00AF122D" w:rsidP="00866D3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</w:t>
            </w:r>
          </w:p>
        </w:tc>
        <w:tc>
          <w:tcPr>
            <w:tcW w:w="3402" w:type="dxa"/>
            <w:vAlign w:val="center"/>
          </w:tcPr>
          <w:p w14:paraId="6369D0B4" w14:textId="77777777" w:rsidR="00AF122D" w:rsidRPr="00A20B75" w:rsidRDefault="00AF122D" w:rsidP="00866D3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内容</w:t>
            </w:r>
          </w:p>
        </w:tc>
      </w:tr>
      <w:tr w:rsidR="0071331D" w:rsidRPr="00A20B75" w14:paraId="79CE411B" w14:textId="77777777" w:rsidTr="00E60BC3">
        <w:trPr>
          <w:trHeight w:hRule="exact" w:val="567"/>
        </w:trPr>
        <w:tc>
          <w:tcPr>
            <w:tcW w:w="660" w:type="dxa"/>
            <w:gridSpan w:val="2"/>
            <w:vMerge w:val="restart"/>
            <w:vAlign w:val="center"/>
          </w:tcPr>
          <w:p w14:paraId="41637F00" w14:textId="55E9365D" w:rsidR="0042405F" w:rsidRPr="00A20B75" w:rsidRDefault="0042405F" w:rsidP="0042405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補助対象経費</w:t>
            </w:r>
          </w:p>
        </w:tc>
        <w:tc>
          <w:tcPr>
            <w:tcW w:w="3735" w:type="dxa"/>
            <w:vAlign w:val="center"/>
          </w:tcPr>
          <w:p w14:paraId="4AA47141" w14:textId="77777777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0BE95C" w14:textId="5D66C51A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043766" w14:textId="77777777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14DD9010" w14:textId="77777777" w:rsidTr="00E60BC3">
        <w:trPr>
          <w:trHeight w:hRule="exact" w:val="567"/>
        </w:trPr>
        <w:tc>
          <w:tcPr>
            <w:tcW w:w="660" w:type="dxa"/>
            <w:gridSpan w:val="2"/>
            <w:vMerge/>
          </w:tcPr>
          <w:p w14:paraId="0917179C" w14:textId="77777777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14:paraId="55F1725E" w14:textId="77777777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BD70EB" w14:textId="77777777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A1A902" w14:textId="77777777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56E50241" w14:textId="77777777" w:rsidTr="00E60BC3">
        <w:trPr>
          <w:trHeight w:hRule="exact" w:val="567"/>
        </w:trPr>
        <w:tc>
          <w:tcPr>
            <w:tcW w:w="660" w:type="dxa"/>
            <w:gridSpan w:val="2"/>
            <w:vMerge/>
          </w:tcPr>
          <w:p w14:paraId="172B5ED4" w14:textId="77777777" w:rsidR="000F382F" w:rsidRPr="00A20B75" w:rsidRDefault="000F382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14:paraId="75E19DE4" w14:textId="77777777" w:rsidR="000F382F" w:rsidRPr="00A20B75" w:rsidRDefault="000F382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731A7A" w14:textId="77777777" w:rsidR="000F382F" w:rsidRPr="00A20B75" w:rsidRDefault="000F382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9CBB4D4" w14:textId="77777777" w:rsidR="000F382F" w:rsidRPr="00A20B75" w:rsidRDefault="000F382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61AC8F2B" w14:textId="77777777" w:rsidTr="00E60BC3">
        <w:trPr>
          <w:trHeight w:hRule="exact" w:val="567"/>
        </w:trPr>
        <w:tc>
          <w:tcPr>
            <w:tcW w:w="660" w:type="dxa"/>
            <w:gridSpan w:val="2"/>
            <w:vMerge/>
          </w:tcPr>
          <w:p w14:paraId="799FF191" w14:textId="77777777" w:rsidR="000F382F" w:rsidRPr="00A20B75" w:rsidRDefault="000F382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14:paraId="080339F2" w14:textId="77777777" w:rsidR="000F382F" w:rsidRPr="00A20B75" w:rsidRDefault="000F382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D2AC89" w14:textId="77777777" w:rsidR="000F382F" w:rsidRPr="00A20B75" w:rsidRDefault="000F382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33209BD" w14:textId="77777777" w:rsidR="000F382F" w:rsidRPr="00A20B75" w:rsidRDefault="000F382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42D8E69A" w14:textId="77777777" w:rsidTr="00E60BC3">
        <w:trPr>
          <w:trHeight w:hRule="exact" w:val="567"/>
        </w:trPr>
        <w:tc>
          <w:tcPr>
            <w:tcW w:w="660" w:type="dxa"/>
            <w:gridSpan w:val="2"/>
            <w:vMerge/>
          </w:tcPr>
          <w:p w14:paraId="18F894F2" w14:textId="77777777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14:paraId="1376C210" w14:textId="77777777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FF917D" w14:textId="77777777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07D52A8" w14:textId="77777777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6C399FF7" w14:textId="77777777" w:rsidTr="00E60BC3">
        <w:trPr>
          <w:trHeight w:hRule="exact" w:val="567"/>
        </w:trPr>
        <w:tc>
          <w:tcPr>
            <w:tcW w:w="660" w:type="dxa"/>
            <w:gridSpan w:val="2"/>
            <w:vMerge/>
          </w:tcPr>
          <w:p w14:paraId="36F56C80" w14:textId="77777777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14:paraId="64B45334" w14:textId="77777777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502D31" w14:textId="2CD0E37F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E2573E" w14:textId="77777777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40B697F8" w14:textId="77777777" w:rsidTr="00E60BC3">
        <w:trPr>
          <w:trHeight w:hRule="exact" w:val="567"/>
        </w:trPr>
        <w:tc>
          <w:tcPr>
            <w:tcW w:w="660" w:type="dxa"/>
            <w:gridSpan w:val="2"/>
            <w:vMerge/>
            <w:tcBorders>
              <w:bottom w:val="nil"/>
            </w:tcBorders>
          </w:tcPr>
          <w:p w14:paraId="17DCE5B6" w14:textId="77777777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14:paraId="765F0CD7" w14:textId="77777777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652966" w14:textId="36D3CCA8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F1DCF6" w14:textId="77777777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676CC392" w14:textId="77777777" w:rsidTr="00E60BC3">
        <w:trPr>
          <w:trHeight w:hRule="exact" w:val="567"/>
        </w:trPr>
        <w:tc>
          <w:tcPr>
            <w:tcW w:w="4395" w:type="dxa"/>
            <w:gridSpan w:val="3"/>
            <w:tcBorders>
              <w:top w:val="nil"/>
            </w:tcBorders>
            <w:vAlign w:val="center"/>
          </w:tcPr>
          <w:p w14:paraId="45F06866" w14:textId="0119A179" w:rsidR="0042405F" w:rsidRPr="00A20B75" w:rsidRDefault="0042405F" w:rsidP="0042405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1701" w:type="dxa"/>
            <w:vAlign w:val="center"/>
          </w:tcPr>
          <w:p w14:paraId="32E1DD42" w14:textId="77777777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F1FC67" w14:textId="77777777" w:rsidR="0042405F" w:rsidRPr="00A20B75" w:rsidRDefault="0042405F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75A15093" w14:textId="77777777" w:rsidTr="00E60BC3">
        <w:trPr>
          <w:trHeight w:hRule="exact" w:val="567"/>
        </w:trPr>
        <w:tc>
          <w:tcPr>
            <w:tcW w:w="630" w:type="dxa"/>
            <w:vMerge w:val="restart"/>
            <w:vAlign w:val="center"/>
          </w:tcPr>
          <w:p w14:paraId="37139385" w14:textId="77777777" w:rsidR="003B19C2" w:rsidRPr="00A20B75" w:rsidRDefault="003B19C2" w:rsidP="003B19C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-20"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pacing w:val="-20"/>
                <w:sz w:val="24"/>
                <w:szCs w:val="24"/>
              </w:rPr>
              <w:t>補</w:t>
            </w:r>
          </w:p>
          <w:p w14:paraId="32ADA1E9" w14:textId="77777777" w:rsidR="003B19C2" w:rsidRPr="00A20B75" w:rsidRDefault="003B19C2" w:rsidP="003B19C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-20"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pacing w:val="-20"/>
                <w:sz w:val="24"/>
                <w:szCs w:val="24"/>
              </w:rPr>
              <w:t>助</w:t>
            </w:r>
          </w:p>
          <w:p w14:paraId="2B438969" w14:textId="77777777" w:rsidR="003B19C2" w:rsidRPr="00A20B75" w:rsidRDefault="003B19C2" w:rsidP="003B19C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-20"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pacing w:val="-20"/>
                <w:sz w:val="24"/>
                <w:szCs w:val="24"/>
              </w:rPr>
              <w:t>対</w:t>
            </w:r>
          </w:p>
          <w:p w14:paraId="3C3A9A1A" w14:textId="77777777" w:rsidR="003B19C2" w:rsidRPr="00A20B75" w:rsidRDefault="003B19C2" w:rsidP="003B19C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-20"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pacing w:val="-20"/>
                <w:sz w:val="24"/>
                <w:szCs w:val="24"/>
              </w:rPr>
              <w:t>象</w:t>
            </w:r>
          </w:p>
          <w:p w14:paraId="5E5924EB" w14:textId="77777777" w:rsidR="003B19C2" w:rsidRPr="00A20B75" w:rsidRDefault="003B19C2" w:rsidP="003B19C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-20"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pacing w:val="-20"/>
                <w:sz w:val="24"/>
                <w:szCs w:val="24"/>
              </w:rPr>
              <w:t>外</w:t>
            </w:r>
          </w:p>
          <w:p w14:paraId="5DD617F6" w14:textId="77777777" w:rsidR="003B19C2" w:rsidRPr="00A20B75" w:rsidRDefault="003B19C2" w:rsidP="003B19C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-20"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pacing w:val="-20"/>
                <w:sz w:val="24"/>
                <w:szCs w:val="24"/>
              </w:rPr>
              <w:t>経</w:t>
            </w:r>
          </w:p>
          <w:p w14:paraId="2CAD1138" w14:textId="1CEA2690" w:rsidR="003B19C2" w:rsidRPr="00A20B75" w:rsidRDefault="003B19C2" w:rsidP="003B19C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-20"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pacing w:val="-20"/>
                <w:sz w:val="24"/>
                <w:szCs w:val="24"/>
              </w:rPr>
              <w:t>費</w:t>
            </w:r>
          </w:p>
        </w:tc>
        <w:tc>
          <w:tcPr>
            <w:tcW w:w="3765" w:type="dxa"/>
            <w:gridSpan w:val="2"/>
            <w:vAlign w:val="center"/>
          </w:tcPr>
          <w:p w14:paraId="7A187231" w14:textId="77777777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7A54B5" w14:textId="7AE9E58E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10628C" w14:textId="77777777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7739F400" w14:textId="77777777" w:rsidTr="00E60BC3">
        <w:trPr>
          <w:trHeight w:hRule="exact" w:val="567"/>
        </w:trPr>
        <w:tc>
          <w:tcPr>
            <w:tcW w:w="630" w:type="dxa"/>
            <w:vMerge/>
          </w:tcPr>
          <w:p w14:paraId="2BF78180" w14:textId="77777777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0FBED471" w14:textId="77777777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2FD454" w14:textId="68D0078E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F189A3" w14:textId="77777777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031503C1" w14:textId="77777777" w:rsidTr="00E60BC3">
        <w:trPr>
          <w:trHeight w:hRule="exact" w:val="567"/>
        </w:trPr>
        <w:tc>
          <w:tcPr>
            <w:tcW w:w="630" w:type="dxa"/>
            <w:vMerge/>
            <w:tcBorders>
              <w:bottom w:val="nil"/>
            </w:tcBorders>
          </w:tcPr>
          <w:p w14:paraId="28781814" w14:textId="77777777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7B7CB3EB" w14:textId="77777777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407A07" w14:textId="7CE86BCE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963251" w14:textId="77777777" w:rsidR="003B19C2" w:rsidRPr="00A20B75" w:rsidRDefault="003B19C2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1475F155" w14:textId="77777777" w:rsidTr="00E60BC3">
        <w:trPr>
          <w:trHeight w:hRule="exact" w:val="567"/>
        </w:trPr>
        <w:tc>
          <w:tcPr>
            <w:tcW w:w="4395" w:type="dxa"/>
            <w:gridSpan w:val="3"/>
            <w:tcBorders>
              <w:top w:val="nil"/>
            </w:tcBorders>
            <w:vAlign w:val="center"/>
          </w:tcPr>
          <w:p w14:paraId="4FCD0DED" w14:textId="33183D2E" w:rsidR="00AF122D" w:rsidRPr="00A20B75" w:rsidRDefault="003B19C2" w:rsidP="003B19C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1701" w:type="dxa"/>
          </w:tcPr>
          <w:p w14:paraId="089C1C69" w14:textId="77777777" w:rsidR="00AF122D" w:rsidRPr="00A20B75" w:rsidRDefault="00AF122D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FA9D6B" w14:textId="77777777" w:rsidR="00AF122D" w:rsidRPr="00A20B75" w:rsidRDefault="00AF122D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194F10F6" w14:textId="77777777" w:rsidTr="00E60BC3">
        <w:trPr>
          <w:trHeight w:hRule="exact" w:val="567"/>
        </w:trPr>
        <w:tc>
          <w:tcPr>
            <w:tcW w:w="4395" w:type="dxa"/>
            <w:gridSpan w:val="3"/>
            <w:vAlign w:val="center"/>
          </w:tcPr>
          <w:p w14:paraId="0BB80D18" w14:textId="62D9451F" w:rsidR="00AF122D" w:rsidRPr="00A20B75" w:rsidRDefault="003B19C2" w:rsidP="00866D3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14:paraId="2EDB0293" w14:textId="77777777" w:rsidR="00AF122D" w:rsidRPr="00A20B75" w:rsidRDefault="00AF122D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FE855D" w14:textId="77777777" w:rsidR="00AF122D" w:rsidRPr="00A20B75" w:rsidRDefault="00AF122D" w:rsidP="00866D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272BC197" w14:textId="5B40E945" w:rsidR="00804322" w:rsidRPr="00A20B75" w:rsidRDefault="000F382F" w:rsidP="000F382F">
      <w:pPr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※内容には、金額の積算根拠を記載してください。</w:t>
      </w:r>
      <w:bookmarkStart w:id="2" w:name="_GoBack"/>
      <w:bookmarkEnd w:id="2"/>
    </w:p>
    <w:sectPr w:rsidR="00804322" w:rsidRPr="00A20B75" w:rsidSect="00A20B75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BC403" w14:textId="77777777" w:rsidR="00DF4F13" w:rsidRDefault="00DF4F13" w:rsidP="00771706">
      <w:r>
        <w:separator/>
      </w:r>
    </w:p>
  </w:endnote>
  <w:endnote w:type="continuationSeparator" w:id="0">
    <w:p w14:paraId="2C64A868" w14:textId="77777777" w:rsidR="00DF4F13" w:rsidRDefault="00DF4F13" w:rsidP="0077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1A9E9" w14:textId="77777777" w:rsidR="00DF4F13" w:rsidRDefault="00DF4F13" w:rsidP="00771706">
      <w:r>
        <w:separator/>
      </w:r>
    </w:p>
  </w:footnote>
  <w:footnote w:type="continuationSeparator" w:id="0">
    <w:p w14:paraId="4BA00D6A" w14:textId="77777777" w:rsidR="00DF4F13" w:rsidRDefault="00DF4F13" w:rsidP="0077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7D8"/>
    <w:multiLevelType w:val="hybridMultilevel"/>
    <w:tmpl w:val="55CA8564"/>
    <w:lvl w:ilvl="0" w:tplc="D0525800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55F62"/>
    <w:multiLevelType w:val="hybridMultilevel"/>
    <w:tmpl w:val="B8A41712"/>
    <w:lvl w:ilvl="0" w:tplc="A8F0A9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316477"/>
    <w:multiLevelType w:val="hybridMultilevel"/>
    <w:tmpl w:val="C0DA1CD0"/>
    <w:lvl w:ilvl="0" w:tplc="E410E26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E755C7"/>
    <w:multiLevelType w:val="hybridMultilevel"/>
    <w:tmpl w:val="544A121E"/>
    <w:lvl w:ilvl="0" w:tplc="95EAD3C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A36F0"/>
    <w:multiLevelType w:val="hybridMultilevel"/>
    <w:tmpl w:val="CB6EDA80"/>
    <w:lvl w:ilvl="0" w:tplc="FCFC0A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BDE769F"/>
    <w:multiLevelType w:val="hybridMultilevel"/>
    <w:tmpl w:val="50E4CDC8"/>
    <w:lvl w:ilvl="0" w:tplc="61AECA4C">
      <w:start w:val="1"/>
      <w:numFmt w:val="decimalFullWidth"/>
      <w:lvlText w:val="（%1）"/>
      <w:lvlJc w:val="left"/>
      <w:pPr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5856118"/>
    <w:multiLevelType w:val="hybridMultilevel"/>
    <w:tmpl w:val="1D34A29A"/>
    <w:lvl w:ilvl="0" w:tplc="776A8B64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740B0E7B"/>
    <w:multiLevelType w:val="hybridMultilevel"/>
    <w:tmpl w:val="5174291C"/>
    <w:lvl w:ilvl="0" w:tplc="7F045826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7A"/>
    <w:rsid w:val="00020B9C"/>
    <w:rsid w:val="00066BF3"/>
    <w:rsid w:val="00071B35"/>
    <w:rsid w:val="00085201"/>
    <w:rsid w:val="0008720B"/>
    <w:rsid w:val="000B1E25"/>
    <w:rsid w:val="000D180B"/>
    <w:rsid w:val="000D53DA"/>
    <w:rsid w:val="000E0BA7"/>
    <w:rsid w:val="000F2F98"/>
    <w:rsid w:val="000F382F"/>
    <w:rsid w:val="000F582C"/>
    <w:rsid w:val="00105068"/>
    <w:rsid w:val="00147E17"/>
    <w:rsid w:val="001558C8"/>
    <w:rsid w:val="00173850"/>
    <w:rsid w:val="00184E8C"/>
    <w:rsid w:val="001931F7"/>
    <w:rsid w:val="001979B1"/>
    <w:rsid w:val="001A195B"/>
    <w:rsid w:val="001C3031"/>
    <w:rsid w:val="001D459F"/>
    <w:rsid w:val="001E3AD3"/>
    <w:rsid w:val="002008F3"/>
    <w:rsid w:val="0020572B"/>
    <w:rsid w:val="00205E85"/>
    <w:rsid w:val="00213333"/>
    <w:rsid w:val="0024629E"/>
    <w:rsid w:val="002547CC"/>
    <w:rsid w:val="00264C65"/>
    <w:rsid w:val="00271CDA"/>
    <w:rsid w:val="002839E4"/>
    <w:rsid w:val="00292023"/>
    <w:rsid w:val="002A347E"/>
    <w:rsid w:val="002A3530"/>
    <w:rsid w:val="002D203B"/>
    <w:rsid w:val="002E391E"/>
    <w:rsid w:val="002F497B"/>
    <w:rsid w:val="003030F7"/>
    <w:rsid w:val="00315E03"/>
    <w:rsid w:val="00320C15"/>
    <w:rsid w:val="003251E6"/>
    <w:rsid w:val="003326FB"/>
    <w:rsid w:val="0035051B"/>
    <w:rsid w:val="00351714"/>
    <w:rsid w:val="00354CF7"/>
    <w:rsid w:val="00367B80"/>
    <w:rsid w:val="0037575A"/>
    <w:rsid w:val="003A7C00"/>
    <w:rsid w:val="003B19C2"/>
    <w:rsid w:val="003B65E6"/>
    <w:rsid w:val="003B67DD"/>
    <w:rsid w:val="003B690F"/>
    <w:rsid w:val="003D2746"/>
    <w:rsid w:val="003F591F"/>
    <w:rsid w:val="0040239E"/>
    <w:rsid w:val="00413C86"/>
    <w:rsid w:val="0042405F"/>
    <w:rsid w:val="0043443B"/>
    <w:rsid w:val="0044617A"/>
    <w:rsid w:val="0046742F"/>
    <w:rsid w:val="004814A7"/>
    <w:rsid w:val="00495E46"/>
    <w:rsid w:val="00496CFA"/>
    <w:rsid w:val="004A1055"/>
    <w:rsid w:val="004A1E56"/>
    <w:rsid w:val="004D4CF6"/>
    <w:rsid w:val="004E306B"/>
    <w:rsid w:val="004F00C6"/>
    <w:rsid w:val="004F4E54"/>
    <w:rsid w:val="00521AC7"/>
    <w:rsid w:val="005453CF"/>
    <w:rsid w:val="00555630"/>
    <w:rsid w:val="00562250"/>
    <w:rsid w:val="0056731B"/>
    <w:rsid w:val="0057326B"/>
    <w:rsid w:val="0057446A"/>
    <w:rsid w:val="00582E89"/>
    <w:rsid w:val="00583FAB"/>
    <w:rsid w:val="005A1038"/>
    <w:rsid w:val="005A14FD"/>
    <w:rsid w:val="005C512C"/>
    <w:rsid w:val="005C7145"/>
    <w:rsid w:val="005E13A6"/>
    <w:rsid w:val="005F5306"/>
    <w:rsid w:val="006026CF"/>
    <w:rsid w:val="00607883"/>
    <w:rsid w:val="00651338"/>
    <w:rsid w:val="006956C4"/>
    <w:rsid w:val="006B3E0E"/>
    <w:rsid w:val="006C26AA"/>
    <w:rsid w:val="006D11C8"/>
    <w:rsid w:val="006D381E"/>
    <w:rsid w:val="006D5DD6"/>
    <w:rsid w:val="006E3E36"/>
    <w:rsid w:val="0070085E"/>
    <w:rsid w:val="007032E3"/>
    <w:rsid w:val="0071331D"/>
    <w:rsid w:val="007158E5"/>
    <w:rsid w:val="007222C1"/>
    <w:rsid w:val="00736D3F"/>
    <w:rsid w:val="00771706"/>
    <w:rsid w:val="00792724"/>
    <w:rsid w:val="007C311C"/>
    <w:rsid w:val="007C3FB0"/>
    <w:rsid w:val="007E3ED7"/>
    <w:rsid w:val="0080223D"/>
    <w:rsid w:val="00804322"/>
    <w:rsid w:val="008158B2"/>
    <w:rsid w:val="008262D0"/>
    <w:rsid w:val="00840793"/>
    <w:rsid w:val="00842E49"/>
    <w:rsid w:val="00866D34"/>
    <w:rsid w:val="008A2FD3"/>
    <w:rsid w:val="008B58FD"/>
    <w:rsid w:val="008D28DC"/>
    <w:rsid w:val="008D5405"/>
    <w:rsid w:val="00911855"/>
    <w:rsid w:val="00915688"/>
    <w:rsid w:val="00925FC7"/>
    <w:rsid w:val="009309CF"/>
    <w:rsid w:val="00937D1E"/>
    <w:rsid w:val="0096025A"/>
    <w:rsid w:val="00962B27"/>
    <w:rsid w:val="009653E0"/>
    <w:rsid w:val="00972043"/>
    <w:rsid w:val="00990446"/>
    <w:rsid w:val="009969D5"/>
    <w:rsid w:val="009B0EE4"/>
    <w:rsid w:val="009C1764"/>
    <w:rsid w:val="00A05402"/>
    <w:rsid w:val="00A061CD"/>
    <w:rsid w:val="00A11839"/>
    <w:rsid w:val="00A20B75"/>
    <w:rsid w:val="00A47517"/>
    <w:rsid w:val="00A65699"/>
    <w:rsid w:val="00A70C38"/>
    <w:rsid w:val="00A76283"/>
    <w:rsid w:val="00A8613D"/>
    <w:rsid w:val="00AE7EE2"/>
    <w:rsid w:val="00AF122D"/>
    <w:rsid w:val="00AF1F1D"/>
    <w:rsid w:val="00AF2662"/>
    <w:rsid w:val="00AF7F91"/>
    <w:rsid w:val="00B10F2B"/>
    <w:rsid w:val="00B1418F"/>
    <w:rsid w:val="00B279BB"/>
    <w:rsid w:val="00B31C5B"/>
    <w:rsid w:val="00B35EF4"/>
    <w:rsid w:val="00B403A9"/>
    <w:rsid w:val="00B45D6B"/>
    <w:rsid w:val="00B57D37"/>
    <w:rsid w:val="00B712B1"/>
    <w:rsid w:val="00B81386"/>
    <w:rsid w:val="00B82BFB"/>
    <w:rsid w:val="00BA545C"/>
    <w:rsid w:val="00BB04F1"/>
    <w:rsid w:val="00BB3A29"/>
    <w:rsid w:val="00BB5CF7"/>
    <w:rsid w:val="00BC2C06"/>
    <w:rsid w:val="00BC3559"/>
    <w:rsid w:val="00BD32A3"/>
    <w:rsid w:val="00BE1F16"/>
    <w:rsid w:val="00BE3F12"/>
    <w:rsid w:val="00C0351A"/>
    <w:rsid w:val="00C127C3"/>
    <w:rsid w:val="00C2017D"/>
    <w:rsid w:val="00C20429"/>
    <w:rsid w:val="00C42CC9"/>
    <w:rsid w:val="00C550B3"/>
    <w:rsid w:val="00C7108B"/>
    <w:rsid w:val="00C9011A"/>
    <w:rsid w:val="00CA58FF"/>
    <w:rsid w:val="00CD124D"/>
    <w:rsid w:val="00CD67E7"/>
    <w:rsid w:val="00CD719D"/>
    <w:rsid w:val="00CF0FD6"/>
    <w:rsid w:val="00CF6090"/>
    <w:rsid w:val="00D04A25"/>
    <w:rsid w:val="00D1494B"/>
    <w:rsid w:val="00D3600B"/>
    <w:rsid w:val="00D41E6F"/>
    <w:rsid w:val="00D52381"/>
    <w:rsid w:val="00D7072C"/>
    <w:rsid w:val="00DC27FF"/>
    <w:rsid w:val="00DF4F13"/>
    <w:rsid w:val="00E00A54"/>
    <w:rsid w:val="00E00E34"/>
    <w:rsid w:val="00E02705"/>
    <w:rsid w:val="00E17DA5"/>
    <w:rsid w:val="00E27D01"/>
    <w:rsid w:val="00E3083D"/>
    <w:rsid w:val="00E340A7"/>
    <w:rsid w:val="00E56804"/>
    <w:rsid w:val="00E60BC3"/>
    <w:rsid w:val="00E65B0C"/>
    <w:rsid w:val="00E67E82"/>
    <w:rsid w:val="00E83157"/>
    <w:rsid w:val="00EB5418"/>
    <w:rsid w:val="00EC53D6"/>
    <w:rsid w:val="00EE0F49"/>
    <w:rsid w:val="00EE1989"/>
    <w:rsid w:val="00F00D80"/>
    <w:rsid w:val="00F13C5B"/>
    <w:rsid w:val="00F21EA8"/>
    <w:rsid w:val="00F30896"/>
    <w:rsid w:val="00F51CA2"/>
    <w:rsid w:val="00F622F2"/>
    <w:rsid w:val="00F64B59"/>
    <w:rsid w:val="00F815D1"/>
    <w:rsid w:val="00F90ED3"/>
    <w:rsid w:val="00F96387"/>
    <w:rsid w:val="00F97449"/>
    <w:rsid w:val="00F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0AF4C15"/>
  <w15:chartTrackingRefBased/>
  <w15:docId w15:val="{D875EE5F-E2FB-4F31-888C-E23830C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0C"/>
    <w:pPr>
      <w:ind w:leftChars="400" w:left="840"/>
    </w:pPr>
  </w:style>
  <w:style w:type="table" w:styleId="a4">
    <w:name w:val="Table Grid"/>
    <w:basedOn w:val="a1"/>
    <w:uiPriority w:val="39"/>
    <w:rsid w:val="0035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1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706"/>
  </w:style>
  <w:style w:type="paragraph" w:styleId="a7">
    <w:name w:val="footer"/>
    <w:basedOn w:val="a"/>
    <w:link w:val="a8"/>
    <w:uiPriority w:val="99"/>
    <w:unhideWhenUsed/>
    <w:rsid w:val="00771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706"/>
  </w:style>
  <w:style w:type="paragraph" w:styleId="a9">
    <w:name w:val="Date"/>
    <w:basedOn w:val="a"/>
    <w:next w:val="a"/>
    <w:link w:val="aa"/>
    <w:uiPriority w:val="99"/>
    <w:semiHidden/>
    <w:unhideWhenUsed/>
    <w:rsid w:val="00C0351A"/>
  </w:style>
  <w:style w:type="character" w:customStyle="1" w:styleId="aa">
    <w:name w:val="日付 (文字)"/>
    <w:basedOn w:val="a0"/>
    <w:link w:val="a9"/>
    <w:uiPriority w:val="99"/>
    <w:semiHidden/>
    <w:rsid w:val="00C0351A"/>
  </w:style>
  <w:style w:type="paragraph" w:styleId="ab">
    <w:name w:val="Balloon Text"/>
    <w:basedOn w:val="a"/>
    <w:link w:val="ac"/>
    <w:uiPriority w:val="99"/>
    <w:semiHidden/>
    <w:unhideWhenUsed/>
    <w:rsid w:val="0054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53C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58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58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A58F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58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A58FF"/>
    <w:rPr>
      <w:b/>
      <w:bCs/>
    </w:rPr>
  </w:style>
  <w:style w:type="paragraph" w:styleId="af2">
    <w:name w:val="Revision"/>
    <w:hidden/>
    <w:uiPriority w:val="99"/>
    <w:semiHidden/>
    <w:rsid w:val="00CA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0D836-1641-4227-B97B-BB97F117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3E1A5823</Template>
  <TotalTime>110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kikaku004</dc:creator>
  <cp:keywords/>
  <dc:description/>
  <cp:lastModifiedBy>中岡 恵麻</cp:lastModifiedBy>
  <cp:revision>21</cp:revision>
  <cp:lastPrinted>2022-08-24T10:09:00Z</cp:lastPrinted>
  <dcterms:created xsi:type="dcterms:W3CDTF">2023-11-27T09:09:00Z</dcterms:created>
  <dcterms:modified xsi:type="dcterms:W3CDTF">2023-11-30T06:50:00Z</dcterms:modified>
</cp:coreProperties>
</file>